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08E" w:rsidRPr="00D64C83" w:rsidRDefault="00D1108E" w:rsidP="00D1108E">
      <w:pPr>
        <w:pStyle w:val="Nagwek1"/>
        <w:tabs>
          <w:tab w:val="left" w:pos="0"/>
          <w:tab w:val="left" w:pos="8931"/>
        </w:tabs>
        <w:jc w:val="center"/>
        <w:rPr>
          <w:szCs w:val="28"/>
        </w:rPr>
      </w:pPr>
      <w:r w:rsidRPr="00D64C83">
        <w:rPr>
          <w:szCs w:val="28"/>
        </w:rPr>
        <w:t>ZARZĄDZENIE</w:t>
      </w:r>
      <w:r w:rsidRPr="00D64C83">
        <w:rPr>
          <w:b w:val="0"/>
          <w:szCs w:val="28"/>
        </w:rPr>
        <w:t xml:space="preserve"> </w:t>
      </w:r>
      <w:r w:rsidRPr="00D64C83">
        <w:rPr>
          <w:szCs w:val="28"/>
        </w:rPr>
        <w:t xml:space="preserve">Nr: </w:t>
      </w:r>
      <w:r>
        <w:rPr>
          <w:szCs w:val="28"/>
        </w:rPr>
        <w:t>33</w:t>
      </w:r>
      <w:r w:rsidRPr="00D64C83">
        <w:rPr>
          <w:szCs w:val="28"/>
        </w:rPr>
        <w:t>/1</w:t>
      </w:r>
      <w:r>
        <w:rPr>
          <w:szCs w:val="28"/>
        </w:rPr>
        <w:t>5</w:t>
      </w:r>
      <w:r w:rsidRPr="00D64C83">
        <w:rPr>
          <w:szCs w:val="28"/>
        </w:rPr>
        <w:t xml:space="preserve">   </w:t>
      </w:r>
    </w:p>
    <w:p w:rsidR="00D1108E" w:rsidRPr="00D64C83" w:rsidRDefault="00D1108E" w:rsidP="00D1108E">
      <w:pPr>
        <w:pStyle w:val="Nagwek1"/>
        <w:jc w:val="center"/>
        <w:rPr>
          <w:szCs w:val="28"/>
        </w:rPr>
      </w:pPr>
      <w:r w:rsidRPr="00D64C83">
        <w:rPr>
          <w:szCs w:val="28"/>
        </w:rPr>
        <w:t>BURMISTRZA CZYŻEWA</w:t>
      </w:r>
    </w:p>
    <w:p w:rsidR="00D1108E" w:rsidRPr="00D1108E" w:rsidRDefault="00D1108E" w:rsidP="00D1108E">
      <w:pPr>
        <w:jc w:val="center"/>
        <w:rPr>
          <w:sz w:val="32"/>
        </w:rPr>
      </w:pPr>
      <w:r w:rsidRPr="00D1108E">
        <w:rPr>
          <w:sz w:val="28"/>
          <w:szCs w:val="28"/>
        </w:rPr>
        <w:t xml:space="preserve">  z dnia 11 maja 2015</w:t>
      </w:r>
      <w:r w:rsidRPr="00D1108E">
        <w:rPr>
          <w:sz w:val="32"/>
        </w:rPr>
        <w:t xml:space="preserve"> r.</w:t>
      </w:r>
    </w:p>
    <w:p w:rsidR="00D1108E" w:rsidRDefault="00D1108E" w:rsidP="00D1108E">
      <w:pPr>
        <w:rPr>
          <w:b/>
        </w:rPr>
      </w:pPr>
    </w:p>
    <w:p w:rsidR="00D1108E" w:rsidRDefault="00D1108E" w:rsidP="00D1108E">
      <w:pPr>
        <w:rPr>
          <w:b/>
        </w:rPr>
      </w:pPr>
      <w:r w:rsidRPr="00D64C83">
        <w:rPr>
          <w:b/>
        </w:rPr>
        <w:t>w sprawie zmian w budżecie gminy na 201</w:t>
      </w:r>
      <w:r>
        <w:rPr>
          <w:b/>
        </w:rPr>
        <w:t>5</w:t>
      </w:r>
      <w:r w:rsidRPr="00D64C83">
        <w:rPr>
          <w:b/>
        </w:rPr>
        <w:t xml:space="preserve"> rok.</w:t>
      </w:r>
    </w:p>
    <w:p w:rsidR="00D1108E" w:rsidRPr="00D64C83" w:rsidRDefault="00D1108E" w:rsidP="00D1108E">
      <w:pPr>
        <w:rPr>
          <w:b/>
        </w:rPr>
      </w:pPr>
    </w:p>
    <w:p w:rsidR="00D1108E" w:rsidRPr="00DC69DB" w:rsidRDefault="00D1108E" w:rsidP="00D1108E">
      <w:pPr>
        <w:pStyle w:val="Tekstpodstawowy"/>
        <w:jc w:val="both"/>
        <w:rPr>
          <w:b/>
          <w:sz w:val="24"/>
          <w:szCs w:val="24"/>
        </w:rPr>
      </w:pPr>
      <w:r w:rsidRPr="00DC69DB">
        <w:rPr>
          <w:b/>
          <w:sz w:val="24"/>
          <w:szCs w:val="24"/>
        </w:rPr>
        <w:t xml:space="preserve">                    </w:t>
      </w:r>
      <w:r w:rsidRPr="00DC69DB">
        <w:rPr>
          <w:sz w:val="24"/>
          <w:szCs w:val="24"/>
        </w:rPr>
        <w:t>Na podstawie art. 257</w:t>
      </w:r>
      <w:r>
        <w:rPr>
          <w:sz w:val="24"/>
          <w:szCs w:val="24"/>
        </w:rPr>
        <w:t xml:space="preserve"> pkt.1</w:t>
      </w:r>
      <w:r w:rsidRPr="00DC69DB">
        <w:rPr>
          <w:sz w:val="24"/>
          <w:szCs w:val="24"/>
        </w:rPr>
        <w:t xml:space="preserve"> ustawy z dnia 27 sierpnia 2009 r. o finansach publicznych (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DC69DB">
        <w:rPr>
          <w:sz w:val="24"/>
          <w:szCs w:val="24"/>
        </w:rPr>
        <w:t>Dz. U. z 20</w:t>
      </w:r>
      <w:r>
        <w:rPr>
          <w:sz w:val="24"/>
          <w:szCs w:val="24"/>
        </w:rPr>
        <w:t>13r. poz. 885, poz. 938, poz. 1646; z 2014r. poz. 379, poz. 911, poz.1146, poz.1626, poz.1877</w:t>
      </w:r>
      <w:r w:rsidRPr="00DC69DB">
        <w:rPr>
          <w:sz w:val="24"/>
          <w:szCs w:val="24"/>
        </w:rPr>
        <w:t xml:space="preserve">) oraz Uchwały Nr: </w:t>
      </w:r>
      <w:r>
        <w:rPr>
          <w:sz w:val="24"/>
          <w:szCs w:val="24"/>
        </w:rPr>
        <w:t>II</w:t>
      </w:r>
      <w:r w:rsidRPr="00DC69DB">
        <w:rPr>
          <w:sz w:val="24"/>
          <w:szCs w:val="24"/>
        </w:rPr>
        <w:t>/</w:t>
      </w:r>
      <w:r>
        <w:rPr>
          <w:sz w:val="24"/>
          <w:szCs w:val="24"/>
        </w:rPr>
        <w:t>12</w:t>
      </w:r>
      <w:r w:rsidRPr="00DC69DB">
        <w:rPr>
          <w:sz w:val="24"/>
          <w:szCs w:val="24"/>
        </w:rPr>
        <w:t>/1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Rady </w:t>
      </w:r>
      <w:r>
        <w:rPr>
          <w:sz w:val="24"/>
          <w:szCs w:val="24"/>
        </w:rPr>
        <w:t xml:space="preserve">Miejskiej w Czyżewie z dnia 22 grudnia </w:t>
      </w:r>
      <w:r w:rsidRPr="00DC69DB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roku w sprawie uchwalenia  budżetu gminy Czyżew na 201</w:t>
      </w:r>
      <w:r>
        <w:rPr>
          <w:sz w:val="24"/>
          <w:szCs w:val="24"/>
        </w:rPr>
        <w:t>5</w:t>
      </w:r>
      <w:r w:rsidRPr="00DC69DB">
        <w:rPr>
          <w:sz w:val="24"/>
          <w:szCs w:val="24"/>
        </w:rPr>
        <w:t xml:space="preserve"> rok </w:t>
      </w:r>
      <w:r w:rsidRPr="00DC69DB">
        <w:rPr>
          <w:b/>
          <w:sz w:val="24"/>
          <w:szCs w:val="24"/>
        </w:rPr>
        <w:t>Burmistrz  z</w:t>
      </w:r>
      <w:r>
        <w:rPr>
          <w:b/>
          <w:sz w:val="24"/>
          <w:szCs w:val="24"/>
        </w:rPr>
        <w:t>arządza, co  następuje</w:t>
      </w:r>
      <w:r w:rsidRPr="00DC69DB">
        <w:rPr>
          <w:b/>
          <w:sz w:val="24"/>
          <w:szCs w:val="24"/>
        </w:rPr>
        <w:t>:</w:t>
      </w:r>
    </w:p>
    <w:p w:rsidR="00D1108E" w:rsidRDefault="00D1108E" w:rsidP="00D1108E">
      <w:pPr>
        <w:pStyle w:val="Tekstpodstawowy"/>
        <w:jc w:val="center"/>
        <w:rPr>
          <w:sz w:val="24"/>
          <w:szCs w:val="24"/>
        </w:rPr>
      </w:pPr>
    </w:p>
    <w:p w:rsidR="00D1108E" w:rsidRDefault="00D1108E" w:rsidP="00D1108E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D1108E" w:rsidRDefault="00D1108E" w:rsidP="00D1108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dochodów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59.516,00 zł,</w:t>
      </w:r>
    </w:p>
    <w:p w:rsidR="00D1108E" w:rsidRDefault="00D1108E" w:rsidP="00D1108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D1108E" w:rsidRDefault="00D1108E" w:rsidP="00D1108E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D1108E" w:rsidRDefault="00D1108E" w:rsidP="00D1108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wydatków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59.516,00 zł,</w:t>
      </w:r>
    </w:p>
    <w:p w:rsidR="00D1108E" w:rsidRDefault="00D1108E" w:rsidP="00D1108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D1108E" w:rsidRDefault="00D1108E" w:rsidP="00D1108E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D1108E" w:rsidRPr="006D1836" w:rsidRDefault="00D1108E" w:rsidP="00D1108E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>Budżet po dokonanych zmianach wynosi:</w:t>
      </w:r>
    </w:p>
    <w:p w:rsidR="00D1108E" w:rsidRPr="006D1836" w:rsidRDefault="00D1108E" w:rsidP="00D1108E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1.Plan dochodów budżetu gminy               - </w:t>
      </w:r>
      <w:r>
        <w:rPr>
          <w:b/>
          <w:bCs/>
          <w:sz w:val="24"/>
          <w:szCs w:val="24"/>
        </w:rPr>
        <w:tab/>
        <w:t xml:space="preserve">21.509.143,53 </w:t>
      </w:r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 tego:</w:t>
      </w:r>
    </w:p>
    <w:p w:rsidR="00D1108E" w:rsidRDefault="00D1108E" w:rsidP="007331F2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bieżące w wysokości:</w:t>
      </w:r>
      <w:r>
        <w:rPr>
          <w:bCs/>
          <w:sz w:val="24"/>
          <w:szCs w:val="24"/>
        </w:rPr>
        <w:tab/>
        <w:t xml:space="preserve">19.262.803,93 zł, </w:t>
      </w:r>
      <w:r>
        <w:rPr>
          <w:bCs/>
          <w:sz w:val="24"/>
          <w:szCs w:val="24"/>
        </w:rPr>
        <w:tab/>
      </w:r>
    </w:p>
    <w:p w:rsidR="00D1108E" w:rsidRPr="006D1836" w:rsidRDefault="00D1108E" w:rsidP="007331F2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majątkowe w wysokości:</w:t>
      </w:r>
      <w:r>
        <w:rPr>
          <w:bCs/>
          <w:sz w:val="24"/>
          <w:szCs w:val="24"/>
        </w:rPr>
        <w:tab/>
        <w:t xml:space="preserve">  2.246.339,60 zł,</w:t>
      </w:r>
    </w:p>
    <w:p w:rsidR="00D1108E" w:rsidRPr="006D1836" w:rsidRDefault="00D1108E" w:rsidP="00D1108E">
      <w:pPr>
        <w:pStyle w:val="Tekstpodstawowy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22.323.143,53</w:t>
      </w:r>
      <w:r w:rsidRPr="006D1836">
        <w:rPr>
          <w:b/>
          <w:bCs/>
          <w:sz w:val="24"/>
          <w:szCs w:val="24"/>
        </w:rPr>
        <w:t xml:space="preserve"> zł</w:t>
      </w:r>
      <w:r>
        <w:rPr>
          <w:b/>
          <w:bCs/>
          <w:sz w:val="24"/>
          <w:szCs w:val="24"/>
        </w:rPr>
        <w:t>, z tego:</w:t>
      </w:r>
    </w:p>
    <w:p w:rsidR="00D1108E" w:rsidRDefault="00D1108E" w:rsidP="007331F2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bieżące w wysokości:</w:t>
      </w:r>
      <w:r>
        <w:rPr>
          <w:bCs/>
          <w:sz w:val="24"/>
          <w:szCs w:val="24"/>
        </w:rPr>
        <w:tab/>
        <w:t xml:space="preserve"> 16.717.313,08 zł,</w:t>
      </w:r>
    </w:p>
    <w:p w:rsidR="00D1108E" w:rsidRPr="006D1836" w:rsidRDefault="00D1108E" w:rsidP="007331F2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wysokości : </w:t>
      </w:r>
      <w:r>
        <w:rPr>
          <w:bCs/>
          <w:sz w:val="24"/>
          <w:szCs w:val="24"/>
        </w:rPr>
        <w:tab/>
        <w:t xml:space="preserve">   5.605.830,45 zł,</w:t>
      </w:r>
    </w:p>
    <w:p w:rsidR="00D1108E" w:rsidRDefault="00D1108E" w:rsidP="00D1108E">
      <w:pPr>
        <w:pStyle w:val="Tekstpodstawowy"/>
        <w:jc w:val="center"/>
      </w:pPr>
      <w:r>
        <w:t>§ 4</w:t>
      </w:r>
    </w:p>
    <w:p w:rsidR="00D1108E" w:rsidRPr="00436596" w:rsidRDefault="00D1108E" w:rsidP="00D1108E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1.Deficyt budżetu gminy w kwocie 814.000,00</w:t>
      </w:r>
      <w:r w:rsidRPr="00436596">
        <w:rPr>
          <w:sz w:val="24"/>
          <w:szCs w:val="24"/>
        </w:rPr>
        <w:t xml:space="preserve"> zł,  zostanie pok</w:t>
      </w:r>
      <w:r>
        <w:rPr>
          <w:sz w:val="24"/>
          <w:szCs w:val="24"/>
        </w:rPr>
        <w:t>ryty przychodami pochodzącymi z</w:t>
      </w:r>
      <w:r w:rsidRPr="00436596">
        <w:rPr>
          <w:sz w:val="24"/>
          <w:szCs w:val="24"/>
        </w:rPr>
        <w:t>:</w:t>
      </w:r>
    </w:p>
    <w:p w:rsidR="00D1108E" w:rsidRPr="0072660C" w:rsidRDefault="00D1108E" w:rsidP="007331F2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</w:rPr>
      </w:pPr>
      <w:r>
        <w:rPr>
          <w:sz w:val="24"/>
          <w:szCs w:val="24"/>
        </w:rPr>
        <w:t xml:space="preserve"> wolnych środków w kwocie: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360.000,00 zł,</w:t>
      </w:r>
    </w:p>
    <w:p w:rsidR="00D1108E" w:rsidRPr="0072660C" w:rsidRDefault="00D1108E" w:rsidP="007331F2">
      <w:pPr>
        <w:pStyle w:val="Tekstpodstawowy"/>
        <w:numPr>
          <w:ilvl w:val="0"/>
          <w:numId w:val="20"/>
        </w:numPr>
        <w:snapToGrid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nadwyżki z lat ubiegłych w kwocie</w:t>
      </w:r>
      <w:r w:rsidRPr="00D1108E">
        <w:rPr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>
        <w:rPr>
          <w:bCs/>
        </w:rPr>
        <w:t>4</w:t>
      </w:r>
      <w:r w:rsidRPr="00436596">
        <w:rPr>
          <w:bCs/>
        </w:rPr>
        <w:t>54</w:t>
      </w:r>
      <w:r w:rsidRPr="0043659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000,00</w:t>
      </w:r>
      <w:r w:rsidRPr="0072660C">
        <w:rPr>
          <w:bCs/>
          <w:sz w:val="24"/>
          <w:szCs w:val="24"/>
        </w:rPr>
        <w:t xml:space="preserve"> zł,</w:t>
      </w:r>
    </w:p>
    <w:p w:rsidR="00D1108E" w:rsidRDefault="00D1108E" w:rsidP="00D1108E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2. Rozchody budżetu gminy w kwocie 246.000,00 zł, zostaną pokryte przychodami pochodzącymi z:</w:t>
      </w:r>
    </w:p>
    <w:p w:rsidR="00D1108E" w:rsidRDefault="00D1108E" w:rsidP="00D1108E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 nadwyżki z lat ubiegłych  w kwocie: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246.000,00 zł ,</w:t>
      </w:r>
    </w:p>
    <w:p w:rsidR="00D1108E" w:rsidRDefault="00D1108E" w:rsidP="00D1108E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5</w:t>
      </w:r>
    </w:p>
    <w:p w:rsidR="00D1108E" w:rsidRDefault="00D1108E" w:rsidP="00D1108E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 dokonanych zmian w budżecie zawarto w załączniku nr: 3.</w:t>
      </w:r>
    </w:p>
    <w:p w:rsidR="00D1108E" w:rsidRDefault="00D1108E" w:rsidP="00D1108E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D1108E" w:rsidRDefault="00D1108E" w:rsidP="00D1108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Zarządzenie wchodzi w życie z dniem podjęcia.</w:t>
      </w:r>
    </w:p>
    <w:p w:rsidR="00D1108E" w:rsidRPr="00D1108E" w:rsidRDefault="00D1108E" w:rsidP="00D1108E">
      <w:pPr>
        <w:pStyle w:val="Tekstpodstawowy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108E">
        <w:rPr>
          <w:b/>
          <w:color w:val="FF0000"/>
          <w:sz w:val="24"/>
          <w:szCs w:val="24"/>
        </w:rPr>
        <w:t>BURMISTRZ</w:t>
      </w:r>
    </w:p>
    <w:p w:rsidR="00D1108E" w:rsidRPr="00D1108E" w:rsidRDefault="00D1108E" w:rsidP="00D1108E">
      <w:pPr>
        <w:pStyle w:val="Tekstpodstawowy"/>
        <w:rPr>
          <w:b/>
          <w:color w:val="FF0000"/>
          <w:sz w:val="24"/>
          <w:szCs w:val="24"/>
        </w:rPr>
      </w:pPr>
      <w:r w:rsidRPr="00D1108E">
        <w:rPr>
          <w:b/>
          <w:color w:val="FF0000"/>
          <w:sz w:val="24"/>
          <w:szCs w:val="24"/>
        </w:rPr>
        <w:tab/>
      </w:r>
      <w:r w:rsidRPr="00D1108E">
        <w:rPr>
          <w:b/>
          <w:color w:val="FF0000"/>
          <w:sz w:val="24"/>
          <w:szCs w:val="24"/>
        </w:rPr>
        <w:tab/>
      </w:r>
      <w:r w:rsidRPr="00D1108E">
        <w:rPr>
          <w:b/>
          <w:color w:val="FF0000"/>
          <w:sz w:val="24"/>
          <w:szCs w:val="24"/>
        </w:rPr>
        <w:tab/>
      </w:r>
      <w:r w:rsidRPr="00D1108E">
        <w:rPr>
          <w:b/>
          <w:color w:val="FF0000"/>
          <w:sz w:val="24"/>
          <w:szCs w:val="24"/>
        </w:rPr>
        <w:tab/>
      </w:r>
      <w:r w:rsidRPr="00D1108E">
        <w:rPr>
          <w:b/>
          <w:color w:val="FF0000"/>
          <w:sz w:val="24"/>
          <w:szCs w:val="24"/>
        </w:rPr>
        <w:tab/>
      </w:r>
      <w:r w:rsidRPr="00D1108E">
        <w:rPr>
          <w:b/>
          <w:color w:val="FF0000"/>
          <w:sz w:val="24"/>
          <w:szCs w:val="24"/>
        </w:rPr>
        <w:tab/>
      </w:r>
      <w:r w:rsidRPr="00D1108E">
        <w:rPr>
          <w:b/>
          <w:color w:val="FF0000"/>
          <w:sz w:val="24"/>
          <w:szCs w:val="24"/>
        </w:rPr>
        <w:tab/>
      </w:r>
      <w:r w:rsidRPr="00D1108E">
        <w:rPr>
          <w:b/>
          <w:color w:val="FF0000"/>
          <w:sz w:val="24"/>
          <w:szCs w:val="24"/>
        </w:rPr>
        <w:tab/>
        <w:t>Anna Bogucka</w:t>
      </w:r>
    </w:p>
    <w:p w:rsidR="00D1108E" w:rsidRDefault="00D1108E" w:rsidP="00D1108E">
      <w:pPr>
        <w:rPr>
          <w:snapToGrid w:val="0"/>
        </w:rPr>
      </w:pPr>
    </w:p>
    <w:p w:rsidR="00D1108E" w:rsidRDefault="00D1108E" w:rsidP="00D1108E">
      <w:pPr>
        <w:rPr>
          <w:snapToGrid w:val="0"/>
        </w:rPr>
      </w:pPr>
    </w:p>
    <w:p w:rsidR="00D1108E" w:rsidRDefault="00D1108E" w:rsidP="00D1108E">
      <w:pPr>
        <w:rPr>
          <w:sz w:val="20"/>
          <w:szCs w:val="20"/>
        </w:rPr>
        <w:sectPr w:rsidR="00D1108E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14"/>
        <w:gridCol w:w="781"/>
        <w:gridCol w:w="158"/>
        <w:gridCol w:w="146"/>
        <w:gridCol w:w="153"/>
        <w:gridCol w:w="615"/>
        <w:gridCol w:w="609"/>
        <w:gridCol w:w="2708"/>
        <w:gridCol w:w="883"/>
        <w:gridCol w:w="3068"/>
        <w:gridCol w:w="2531"/>
        <w:gridCol w:w="1474"/>
        <w:gridCol w:w="146"/>
      </w:tblGrid>
      <w:tr w:rsidR="00D1108E" w:rsidTr="00D1108E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1 do Zarządzenia Nr: 33/15 Burmistrza Czyżewa z dnia 11 maja 2015 r. w sprawie zmian w budżecie gminy Czyżew na 2015 rok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108E" w:rsidTr="00D1108E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DOCHODÓW BUDŻETOWYCH NA  2015 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złotych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108E" w:rsidTr="00D1108E">
        <w:trPr>
          <w:trHeight w:val="278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</w:tr>
      <w:tr w:rsidR="00D1108E" w:rsidTr="00D1108E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z JST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1108E" w:rsidTr="00D1108E">
        <w:trPr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D1108E" w:rsidTr="00D1108E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D1108E" w:rsidTr="00D1108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D1108E" w:rsidTr="00D1108E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</w:tr>
      <w:tr w:rsidR="00D1108E" w:rsidTr="00D1108E">
        <w:trPr>
          <w:trHeight w:val="6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D1108E" w:rsidTr="00D1108E">
        <w:trPr>
          <w:trHeight w:val="529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1108E" w:rsidTr="00D1108E">
        <w:trPr>
          <w:trHeight w:val="3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1108E" w:rsidTr="00D1108E">
        <w:trPr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D1108E" w:rsidTr="00D1108E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D1108E" w:rsidTr="00D1108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D1108E" w:rsidTr="00D1108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17 369 355,40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17 369 355,40</w:t>
            </w:r>
          </w:p>
        </w:tc>
      </w:tr>
      <w:tr w:rsidR="00D1108E" w:rsidTr="00D1108E">
        <w:trPr>
          <w:trHeight w:val="6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4 997,49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4 997,49</w:t>
            </w:r>
          </w:p>
        </w:tc>
      </w:tr>
      <w:tr w:rsidR="00D1108E" w:rsidTr="00D1108E">
        <w:trPr>
          <w:trHeight w:val="233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1108E" w:rsidTr="00D1108E">
        <w:trPr>
          <w:trHeight w:val="30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D1108E" w:rsidTr="00D1108E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1 616 339,60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1 616 339,60</w:t>
            </w:r>
          </w:p>
        </w:tc>
      </w:tr>
      <w:tr w:rsidR="00D1108E" w:rsidTr="00D1108E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</w:tr>
      <w:tr w:rsidR="00D1108E" w:rsidTr="00D1108E">
        <w:trPr>
          <w:trHeight w:val="529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1108E" w:rsidTr="00D1108E">
        <w:trPr>
          <w:trHeight w:val="1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1108E" w:rsidTr="00D1108E">
        <w:trPr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D1108E" w:rsidTr="00D1108E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D1108E" w:rsidTr="00D1108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D1108E" w:rsidTr="00D1108E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Urzędy naczelnych organów władzy państwowej, kontroli i ochrony prawa oraz sądownictwa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11 888,00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16 801,00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28 689,00</w:t>
            </w:r>
          </w:p>
        </w:tc>
      </w:tr>
      <w:tr w:rsidR="00D1108E" w:rsidTr="00D1108E">
        <w:trPr>
          <w:trHeight w:val="6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D1108E" w:rsidTr="00D1108E">
        <w:trPr>
          <w:trHeight w:val="3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75107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Wybory Prezydenta Rzeczypospolitej Polskiej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10 741,00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16 801,00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27 542,00</w:t>
            </w:r>
          </w:p>
        </w:tc>
      </w:tr>
      <w:tr w:rsidR="00D1108E" w:rsidTr="00D1108E">
        <w:trPr>
          <w:trHeight w:val="6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D1108E" w:rsidTr="00D1108E">
        <w:trPr>
          <w:trHeight w:val="6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10 741,00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16 801,00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27 542,00</w:t>
            </w:r>
          </w:p>
        </w:tc>
      </w:tr>
      <w:tr w:rsidR="00D1108E" w:rsidTr="00D1108E">
        <w:trPr>
          <w:trHeight w:val="2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Oświata i wychowanie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38 635,00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38 635,00</w:t>
            </w:r>
          </w:p>
        </w:tc>
      </w:tr>
      <w:tr w:rsidR="00D1108E" w:rsidTr="00D1108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D1108E" w:rsidTr="00D1108E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80101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Szkoły podstawowe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22 699,00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22 699,00</w:t>
            </w:r>
          </w:p>
        </w:tc>
      </w:tr>
      <w:tr w:rsidR="00D1108E" w:rsidTr="00D1108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D1108E" w:rsidTr="00D1108E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22 699,00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22 699,00</w:t>
            </w:r>
          </w:p>
        </w:tc>
      </w:tr>
      <w:tr w:rsidR="00D1108E" w:rsidTr="00D1108E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80110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Gimnazja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15 936,00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15 936,00</w:t>
            </w:r>
          </w:p>
        </w:tc>
      </w:tr>
      <w:tr w:rsidR="00D1108E" w:rsidTr="00D1108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D1108E" w:rsidTr="00D1108E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15 936,00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15 936,00</w:t>
            </w:r>
          </w:p>
        </w:tc>
      </w:tr>
      <w:tr w:rsidR="00D1108E" w:rsidTr="00D1108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1 310 526,00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4 080,00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1 314 606,00</w:t>
            </w:r>
          </w:p>
        </w:tc>
      </w:tr>
      <w:tr w:rsidR="00D1108E" w:rsidTr="00D1108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D1108E" w:rsidTr="00D1108E">
        <w:trPr>
          <w:trHeight w:val="2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85228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Usługi opiekuńcze i specjalistyczne usługi opiekuńcze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4 080,00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16 080,00</w:t>
            </w:r>
          </w:p>
        </w:tc>
      </w:tr>
      <w:tr w:rsidR="00D1108E" w:rsidTr="00D1108E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D1108E" w:rsidTr="00D1108E">
        <w:trPr>
          <w:trHeight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4 080,00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16 080,00</w:t>
            </w:r>
          </w:p>
        </w:tc>
      </w:tr>
      <w:tr w:rsidR="00D1108E" w:rsidTr="00D1108E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1 833 932,53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59 516,00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1 893 448,53</w:t>
            </w:r>
          </w:p>
        </w:tc>
      </w:tr>
      <w:tr w:rsidR="00D1108E" w:rsidTr="00D1108E">
        <w:trPr>
          <w:trHeight w:val="8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D1108E" w:rsidTr="00D1108E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21 449 627,53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59 516,00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21 509 143,53</w:t>
            </w:r>
          </w:p>
        </w:tc>
      </w:tr>
      <w:tr w:rsidR="00D1108E" w:rsidTr="00D1108E">
        <w:trPr>
          <w:trHeight w:val="7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398 637,09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398 637,09</w:t>
            </w:r>
          </w:p>
        </w:tc>
      </w:tr>
    </w:tbl>
    <w:p w:rsidR="00D1108E" w:rsidRDefault="00D1108E" w:rsidP="00D1108E">
      <w:pPr>
        <w:rPr>
          <w:sz w:val="20"/>
          <w:szCs w:val="20"/>
        </w:rPr>
      </w:pPr>
    </w:p>
    <w:p w:rsidR="00D1108E" w:rsidRPr="00D1108E" w:rsidRDefault="00D1108E" w:rsidP="00D1108E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>BURMISTRZ</w:t>
      </w:r>
    </w:p>
    <w:p w:rsidR="00D1108E" w:rsidRDefault="00D1108E" w:rsidP="00D1108E">
      <w:pPr>
        <w:rPr>
          <w:b/>
          <w:color w:val="FF0000"/>
          <w:sz w:val="20"/>
          <w:szCs w:val="20"/>
        </w:rPr>
      </w:pPr>
      <w:r w:rsidRPr="00D1108E">
        <w:rPr>
          <w:b/>
          <w:color w:val="FF0000"/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ab/>
      </w:r>
      <w:r w:rsidRPr="00D1108E">
        <w:rPr>
          <w:b/>
          <w:color w:val="FF0000"/>
          <w:sz w:val="20"/>
          <w:szCs w:val="20"/>
        </w:rPr>
        <w:tab/>
        <w:t>Anna Bogucka</w:t>
      </w:r>
    </w:p>
    <w:p w:rsidR="009C0015" w:rsidRDefault="009C0015" w:rsidP="00D1108E">
      <w:pPr>
        <w:rPr>
          <w:b/>
          <w:color w:val="FF0000"/>
          <w:sz w:val="20"/>
          <w:szCs w:val="20"/>
        </w:rPr>
      </w:pPr>
    </w:p>
    <w:p w:rsidR="009C0015" w:rsidRDefault="009C0015" w:rsidP="00D1108E">
      <w:pPr>
        <w:rPr>
          <w:b/>
          <w:color w:val="FF0000"/>
          <w:sz w:val="20"/>
          <w:szCs w:val="20"/>
        </w:rPr>
      </w:pPr>
    </w:p>
    <w:p w:rsidR="009C0015" w:rsidRDefault="009C0015" w:rsidP="00D1108E">
      <w:pPr>
        <w:rPr>
          <w:b/>
          <w:color w:val="FF0000"/>
          <w:sz w:val="20"/>
          <w:szCs w:val="20"/>
        </w:rPr>
      </w:pPr>
    </w:p>
    <w:p w:rsidR="009C0015" w:rsidRPr="00D1108E" w:rsidRDefault="009C0015" w:rsidP="00D1108E">
      <w:pPr>
        <w:rPr>
          <w:b/>
          <w:color w:val="FF000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07"/>
        <w:gridCol w:w="207"/>
        <w:gridCol w:w="524"/>
        <w:gridCol w:w="365"/>
        <w:gridCol w:w="348"/>
        <w:gridCol w:w="348"/>
        <w:gridCol w:w="719"/>
        <w:gridCol w:w="223"/>
        <w:gridCol w:w="223"/>
        <w:gridCol w:w="496"/>
        <w:gridCol w:w="1895"/>
        <w:gridCol w:w="813"/>
        <w:gridCol w:w="669"/>
        <w:gridCol w:w="491"/>
        <w:gridCol w:w="1798"/>
        <w:gridCol w:w="702"/>
        <w:gridCol w:w="563"/>
        <w:gridCol w:w="491"/>
        <w:gridCol w:w="618"/>
        <w:gridCol w:w="707"/>
        <w:gridCol w:w="386"/>
        <w:gridCol w:w="316"/>
        <w:gridCol w:w="601"/>
        <w:gridCol w:w="146"/>
      </w:tblGrid>
      <w:tr w:rsidR="00D1108E" w:rsidTr="00D1108E">
        <w:trPr>
          <w:trHeight w:val="66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255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2 do Zarządzenia Nr: 33/15 Burmistrza Czyżewa z dnia 11 maja 2015r. w sprawie zmian w budżecie gminy Czyżew na 2015 rok </w:t>
            </w:r>
          </w:p>
        </w:tc>
      </w:tr>
      <w:tr w:rsidR="00D1108E" w:rsidTr="00D1108E">
        <w:trPr>
          <w:trHeight w:val="21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</w:tr>
      <w:tr w:rsidR="00D1108E" w:rsidTr="00D1108E">
        <w:trPr>
          <w:trHeight w:val="54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5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 2015 ROK</w:t>
            </w:r>
          </w:p>
        </w:tc>
      </w:tr>
      <w:tr w:rsidR="00D1108E" w:rsidTr="00D1108E">
        <w:trPr>
          <w:trHeight w:val="308"/>
        </w:trPr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 z JST</w:t>
            </w:r>
          </w:p>
        </w:tc>
        <w:tc>
          <w:tcPr>
            <w:tcW w:w="441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29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4365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D1108E" w:rsidTr="00D1108E">
        <w:trPr>
          <w:trHeight w:val="25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3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6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87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D1108E" w:rsidTr="00D1108E">
        <w:trPr>
          <w:trHeight w:val="53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46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1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D1108E" w:rsidTr="00D1108E">
        <w:trPr>
          <w:trHeight w:val="12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11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D1108E" w:rsidTr="00D1108E">
        <w:trPr>
          <w:trHeight w:val="53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1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D1108E" w:rsidTr="00D1108E">
        <w:trPr>
          <w:trHeight w:val="114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24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308"/>
        </w:trPr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441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29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4365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D1108E" w:rsidTr="00D1108E">
        <w:trPr>
          <w:trHeight w:val="25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3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6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87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D1108E" w:rsidTr="00D1108E">
        <w:trPr>
          <w:trHeight w:val="53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46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1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D1108E" w:rsidTr="00D1108E">
        <w:trPr>
          <w:trHeight w:val="12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11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D1108E" w:rsidTr="00D1108E">
        <w:trPr>
          <w:trHeight w:val="53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1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D1108E" w:rsidTr="00D1108E">
        <w:trPr>
          <w:trHeight w:val="129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19 679 695,00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14 823 864,55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13 537 484,15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8 328 345,87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5 209 138,28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475 000,00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790 501,00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5 879,40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19 679 695,00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14 823 864,55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13 537 484,15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8 328 345,87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5 209 138,28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475 000,00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790 501,00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5 879,40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308"/>
        </w:trPr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441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rPr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29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4365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D1108E" w:rsidTr="00D1108E">
        <w:trPr>
          <w:trHeight w:val="25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3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6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87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D1108E" w:rsidTr="00D1108E">
        <w:trPr>
          <w:trHeight w:val="53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246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1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D1108E" w:rsidTr="00D1108E">
        <w:trPr>
          <w:trHeight w:val="12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11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D1108E" w:rsidTr="00D1108E">
        <w:trPr>
          <w:trHeight w:val="53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1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D1108E" w:rsidTr="00D1108E">
        <w:trPr>
          <w:trHeight w:val="117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751</w:t>
            </w:r>
          </w:p>
        </w:tc>
        <w:tc>
          <w:tcPr>
            <w:tcW w:w="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naczelnych organów władzy państwowej, kontroli i ochrony prawa oraz sądownictwa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11 888,00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11 888,00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11 888,00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2 085,00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9 803,00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28 689,00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28 689,00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11 888,00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2 085,00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9 803,00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75107</w:t>
            </w:r>
          </w:p>
        </w:tc>
        <w:tc>
          <w:tcPr>
            <w:tcW w:w="177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Wybory Prezydenta Rzeczypospolitej Polskiej</w:t>
            </w:r>
          </w:p>
        </w:tc>
        <w:tc>
          <w:tcPr>
            <w:tcW w:w="12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11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2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2 085,00</w:t>
            </w:r>
          </w:p>
        </w:tc>
        <w:tc>
          <w:tcPr>
            <w:tcW w:w="1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8 656,00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27 542,00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27 542,00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2 085,00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8 656,00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116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Różne wydatki na rzecz osób fizycznych </w:t>
            </w:r>
          </w:p>
        </w:tc>
        <w:tc>
          <w:tcPr>
            <w:tcW w:w="12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177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12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22 699,00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22 699,00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22 699,00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22 699,00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22 699,00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22 699,00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22 699,00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22 699,00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16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12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278,83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278,83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278,83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278,83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278,83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278,83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278,83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278,83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16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12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22 420,17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22 420,17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22 420,17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22 420,17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22 420,17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22 420,17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22 420,17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22 420,17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80110</w:t>
            </w:r>
          </w:p>
        </w:tc>
        <w:tc>
          <w:tcPr>
            <w:tcW w:w="177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Gimnazja</w:t>
            </w:r>
          </w:p>
        </w:tc>
        <w:tc>
          <w:tcPr>
            <w:tcW w:w="12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15 936,00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15 936,00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15 936,00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15 936,00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15 936,00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15 936,00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15 936,00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15 936,00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16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12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203,46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203,46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203,46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203,46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203,46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203,46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203,46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203,46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16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12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15 732,54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15 732,54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15 732,54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15 732,54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15 732,54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15 732,54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15 732,54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15 732,54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1 310 526,00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1 310 526,00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91 151,00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80 531,00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10 620,00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1 219 375,00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1 314 606,00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1 314 606,00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95 231,00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84 611,00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10 620,00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1 219 375,00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85228</w:t>
            </w:r>
          </w:p>
        </w:tc>
        <w:tc>
          <w:tcPr>
            <w:tcW w:w="177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Usługi opiekuńcze i specjalistyczne usługi opiekuńcze</w:t>
            </w:r>
          </w:p>
        </w:tc>
        <w:tc>
          <w:tcPr>
            <w:tcW w:w="12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11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2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1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7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16 080,00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16 080,00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16 080,00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16 080,00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16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12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11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2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1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16 080,00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16 080,00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16 080,00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16 080,00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1 833 932,53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1 833 932,53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614 557,53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109 087,90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505 469,63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1 219 375,00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59 516,00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59 516,00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42 715,00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4 080,00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D1108E" w:rsidTr="00D1108E">
        <w:trPr>
          <w:trHeight w:val="188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1 893 448,53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1 893 448,53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657 272,53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113 167,90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544 104,63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1 236 176,00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8E" w:rsidRDefault="00D1108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</w:tbl>
    <w:p w:rsidR="00D1108E" w:rsidRDefault="00D1108E" w:rsidP="00D1108E">
      <w:pPr>
        <w:rPr>
          <w:sz w:val="20"/>
          <w:szCs w:val="20"/>
        </w:rPr>
      </w:pPr>
    </w:p>
    <w:p w:rsidR="00D1108E" w:rsidRDefault="00D1108E" w:rsidP="00D1108E">
      <w:pPr>
        <w:ind w:left="4248" w:firstLine="708"/>
        <w:rPr>
          <w:sz w:val="20"/>
          <w:szCs w:val="20"/>
        </w:rPr>
      </w:pPr>
    </w:p>
    <w:p w:rsidR="00D1108E" w:rsidRPr="00D1108E" w:rsidRDefault="00D1108E" w:rsidP="00D1108E">
      <w:pPr>
        <w:ind w:left="4248" w:firstLine="708"/>
        <w:rPr>
          <w:b/>
          <w:sz w:val="20"/>
          <w:szCs w:val="20"/>
        </w:rPr>
      </w:pPr>
    </w:p>
    <w:p w:rsidR="00D1108E" w:rsidRPr="00D1108E" w:rsidRDefault="00D1108E" w:rsidP="00D1108E">
      <w:pPr>
        <w:ind w:left="7091" w:firstLine="708"/>
        <w:rPr>
          <w:b/>
          <w:color w:val="FF0000"/>
          <w:sz w:val="20"/>
          <w:szCs w:val="20"/>
        </w:rPr>
      </w:pPr>
      <w:r w:rsidRPr="00D1108E">
        <w:rPr>
          <w:b/>
          <w:color w:val="FF0000"/>
          <w:sz w:val="20"/>
          <w:szCs w:val="20"/>
        </w:rPr>
        <w:t>BURMISTRZ</w:t>
      </w:r>
    </w:p>
    <w:p w:rsidR="00D1108E" w:rsidRPr="00D1108E" w:rsidRDefault="00D1108E" w:rsidP="00D1108E">
      <w:pPr>
        <w:ind w:left="7091" w:firstLine="708"/>
        <w:rPr>
          <w:b/>
          <w:color w:val="FF0000"/>
          <w:sz w:val="20"/>
          <w:szCs w:val="20"/>
        </w:rPr>
      </w:pPr>
      <w:r w:rsidRPr="00D1108E">
        <w:rPr>
          <w:b/>
          <w:color w:val="FF0000"/>
          <w:sz w:val="20"/>
          <w:szCs w:val="20"/>
        </w:rPr>
        <w:t>Anna Bogucka</w:t>
      </w:r>
    </w:p>
    <w:p w:rsidR="00D1108E" w:rsidRDefault="00D1108E" w:rsidP="00D1108E">
      <w:pPr>
        <w:ind w:left="4248" w:firstLine="708"/>
        <w:rPr>
          <w:sz w:val="20"/>
          <w:szCs w:val="20"/>
        </w:rPr>
      </w:pPr>
    </w:p>
    <w:p w:rsidR="00D1108E" w:rsidRDefault="00D1108E" w:rsidP="00D1108E">
      <w:pPr>
        <w:ind w:left="4248" w:firstLine="708"/>
        <w:rPr>
          <w:sz w:val="20"/>
          <w:szCs w:val="20"/>
        </w:rPr>
      </w:pPr>
    </w:p>
    <w:p w:rsidR="00D1108E" w:rsidRDefault="00D1108E" w:rsidP="00D1108E">
      <w:pPr>
        <w:ind w:left="4248" w:firstLine="708"/>
        <w:rPr>
          <w:sz w:val="20"/>
          <w:szCs w:val="20"/>
        </w:rPr>
      </w:pPr>
    </w:p>
    <w:p w:rsidR="00D1108E" w:rsidRDefault="00D1108E" w:rsidP="00D1108E">
      <w:pPr>
        <w:ind w:left="4248" w:firstLine="708"/>
        <w:rPr>
          <w:sz w:val="20"/>
          <w:szCs w:val="20"/>
        </w:rPr>
      </w:pPr>
    </w:p>
    <w:p w:rsidR="00D1108E" w:rsidRDefault="00D1108E" w:rsidP="00D1108E">
      <w:pPr>
        <w:ind w:left="4248" w:firstLine="708"/>
        <w:rPr>
          <w:sz w:val="20"/>
          <w:szCs w:val="20"/>
        </w:rPr>
      </w:pPr>
    </w:p>
    <w:p w:rsidR="00D1108E" w:rsidRDefault="00D1108E" w:rsidP="00D1108E">
      <w:pPr>
        <w:ind w:left="4248" w:firstLine="708"/>
        <w:rPr>
          <w:sz w:val="20"/>
          <w:szCs w:val="20"/>
        </w:rPr>
      </w:pPr>
    </w:p>
    <w:p w:rsidR="00D1108E" w:rsidRDefault="00D1108E" w:rsidP="00D1108E">
      <w:pPr>
        <w:ind w:left="4248" w:firstLine="708"/>
        <w:rPr>
          <w:sz w:val="20"/>
          <w:szCs w:val="20"/>
        </w:rPr>
      </w:pPr>
    </w:p>
    <w:p w:rsidR="00D1108E" w:rsidRDefault="00D1108E" w:rsidP="00D1108E">
      <w:pPr>
        <w:ind w:left="4248" w:firstLine="708"/>
        <w:rPr>
          <w:sz w:val="20"/>
          <w:szCs w:val="20"/>
        </w:rPr>
      </w:pPr>
    </w:p>
    <w:p w:rsidR="00D1108E" w:rsidRDefault="00D1108E" w:rsidP="00D1108E">
      <w:pPr>
        <w:ind w:left="4248" w:firstLine="708"/>
        <w:rPr>
          <w:sz w:val="20"/>
          <w:szCs w:val="20"/>
        </w:rPr>
      </w:pPr>
    </w:p>
    <w:p w:rsidR="00D1108E" w:rsidRDefault="00D1108E" w:rsidP="00D1108E">
      <w:pPr>
        <w:ind w:left="4248" w:firstLine="708"/>
        <w:rPr>
          <w:sz w:val="20"/>
          <w:szCs w:val="20"/>
        </w:rPr>
      </w:pPr>
    </w:p>
    <w:p w:rsidR="00D1108E" w:rsidRDefault="00D1108E" w:rsidP="00D1108E">
      <w:pPr>
        <w:ind w:left="4248" w:firstLine="708"/>
        <w:rPr>
          <w:sz w:val="20"/>
          <w:szCs w:val="20"/>
        </w:rPr>
        <w:sectPr w:rsidR="00D1108E" w:rsidSect="00D1108E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D1108E" w:rsidRDefault="00D1108E" w:rsidP="00D1108E">
      <w:pPr>
        <w:ind w:left="4248" w:firstLine="708"/>
        <w:rPr>
          <w:sz w:val="20"/>
          <w:szCs w:val="20"/>
        </w:rPr>
      </w:pPr>
    </w:p>
    <w:p w:rsidR="00D1108E" w:rsidRPr="00845FF2" w:rsidRDefault="00D1108E" w:rsidP="00D1108E">
      <w:pPr>
        <w:ind w:left="4248" w:firstLine="708"/>
        <w:rPr>
          <w:b/>
          <w:sz w:val="18"/>
          <w:szCs w:val="18"/>
        </w:rPr>
      </w:pPr>
      <w:r w:rsidRPr="0059327C">
        <w:rPr>
          <w:sz w:val="20"/>
          <w:szCs w:val="20"/>
        </w:rPr>
        <w:t>Załącznik nr</w:t>
      </w:r>
      <w:r>
        <w:rPr>
          <w:sz w:val="20"/>
          <w:szCs w:val="20"/>
        </w:rPr>
        <w:t xml:space="preserve">: 3 </w:t>
      </w:r>
      <w:r w:rsidRPr="0059327C">
        <w:rPr>
          <w:sz w:val="20"/>
          <w:szCs w:val="20"/>
        </w:rPr>
        <w:t>do Zarządzenia nr:</w:t>
      </w:r>
      <w:r>
        <w:rPr>
          <w:sz w:val="20"/>
          <w:szCs w:val="20"/>
        </w:rPr>
        <w:t xml:space="preserve"> 33/15</w:t>
      </w:r>
      <w:r>
        <w:t xml:space="preserve">       </w:t>
      </w:r>
      <w:r>
        <w:tab/>
      </w:r>
      <w:r>
        <w:tab/>
      </w:r>
      <w:r w:rsidRPr="00D6042E">
        <w:rPr>
          <w:sz w:val="20"/>
          <w:szCs w:val="20"/>
        </w:rPr>
        <w:t>B</w:t>
      </w:r>
      <w:r w:rsidRPr="00845FF2">
        <w:rPr>
          <w:sz w:val="18"/>
          <w:szCs w:val="18"/>
        </w:rPr>
        <w:t xml:space="preserve">urmistrza Czyżewa </w:t>
      </w:r>
      <w:r>
        <w:rPr>
          <w:sz w:val="18"/>
          <w:szCs w:val="18"/>
        </w:rPr>
        <w:t xml:space="preserve">z dnia 11 maja  </w:t>
      </w:r>
      <w:r w:rsidRPr="00845FF2">
        <w:rPr>
          <w:sz w:val="18"/>
          <w:szCs w:val="18"/>
        </w:rPr>
        <w:t>201</w:t>
      </w:r>
      <w:r>
        <w:rPr>
          <w:sz w:val="18"/>
          <w:szCs w:val="18"/>
        </w:rPr>
        <w:t>5</w:t>
      </w:r>
      <w:r w:rsidRPr="00845FF2">
        <w:rPr>
          <w:sz w:val="18"/>
          <w:szCs w:val="18"/>
        </w:rPr>
        <w:t>r.</w:t>
      </w:r>
    </w:p>
    <w:p w:rsidR="00D1108E" w:rsidRPr="00C055B6" w:rsidRDefault="00D1108E" w:rsidP="00D1108E">
      <w:pPr>
        <w:pStyle w:val="Tekstpodstawowy2"/>
        <w:spacing w:line="240" w:lineRule="auto"/>
        <w:ind w:left="4956"/>
        <w:rPr>
          <w:sz w:val="18"/>
          <w:szCs w:val="18"/>
        </w:rPr>
      </w:pPr>
      <w:r w:rsidRPr="00C055B6">
        <w:rPr>
          <w:sz w:val="18"/>
          <w:szCs w:val="18"/>
        </w:rPr>
        <w:t>w sprawie zmian w budżecie gminy</w:t>
      </w:r>
      <w:r>
        <w:rPr>
          <w:sz w:val="18"/>
          <w:szCs w:val="18"/>
        </w:rPr>
        <w:t xml:space="preserve"> Czyżew</w:t>
      </w:r>
      <w:r w:rsidRPr="00C055B6">
        <w:rPr>
          <w:sz w:val="18"/>
          <w:szCs w:val="18"/>
        </w:rPr>
        <w:t xml:space="preserve"> na 201</w:t>
      </w:r>
      <w:r>
        <w:rPr>
          <w:sz w:val="18"/>
          <w:szCs w:val="18"/>
        </w:rPr>
        <w:t>5</w:t>
      </w:r>
      <w:r w:rsidRPr="00C055B6">
        <w:rPr>
          <w:sz w:val="18"/>
          <w:szCs w:val="18"/>
        </w:rPr>
        <w:t xml:space="preserve">r. </w:t>
      </w:r>
    </w:p>
    <w:p w:rsidR="00D1108E" w:rsidRDefault="00D1108E" w:rsidP="00D1108E">
      <w:pPr>
        <w:pStyle w:val="Tekstpodstawowy"/>
        <w:jc w:val="center"/>
        <w:rPr>
          <w:b/>
          <w:sz w:val="24"/>
          <w:szCs w:val="24"/>
        </w:rPr>
      </w:pPr>
    </w:p>
    <w:p w:rsidR="00D1108E" w:rsidRPr="00B27BD3" w:rsidRDefault="00D1108E" w:rsidP="00D1108E">
      <w:pPr>
        <w:pStyle w:val="Tekstpodstawowy"/>
        <w:jc w:val="center"/>
        <w:rPr>
          <w:b/>
          <w:sz w:val="24"/>
          <w:szCs w:val="24"/>
        </w:rPr>
      </w:pPr>
      <w:r w:rsidRPr="00B27BD3">
        <w:rPr>
          <w:b/>
          <w:sz w:val="24"/>
          <w:szCs w:val="24"/>
        </w:rPr>
        <w:t>Uzasadnienie do zmian w budżecie gminy na 2015r.</w:t>
      </w:r>
    </w:p>
    <w:p w:rsidR="00D1108E" w:rsidRDefault="00D1108E" w:rsidP="00D1108E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D1108E" w:rsidRDefault="00D1108E" w:rsidP="00D1108E">
      <w:pPr>
        <w:pStyle w:val="Tekstpodstawowy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I. ZWIĘKSZENIE PLANU DOCHODÓW I WYDATKÓW  NASTĄPIŁO: </w:t>
      </w:r>
    </w:p>
    <w:p w:rsidR="00D1108E" w:rsidRDefault="00D1108E" w:rsidP="00D1108E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D1108E" w:rsidRDefault="00D1108E" w:rsidP="00D1108E">
      <w:pPr>
        <w:pStyle w:val="Tekstpodstawowy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w dziale 751-Urządy naczelnych organów władzy państwowej, kontroli i ochrony prawa oraz sądownictwa, rozdział 75107-Wybory Prezydenta Rzeczypospolitej Polskiej,   w § 2010- Dotacje celowe otrzymane z budżetu państwa na realizację zadań bieżących z zakresu administracji rządowej oraz innych zadań zleconych gminie, o kwotę 16.801,00 zł, z przeznaczeniem po stronie wydatków na  zryczałtowane diety dla członków obwodowych komisji wyborczych w wyborach Prezydenta RP  zarządzonych na dzień 10 maja 2015 r. – pismo KBW w Łomży Nr: DŁM3101-13-12/15 z dnia 30 kwietnia 2015r.</w:t>
      </w:r>
    </w:p>
    <w:p w:rsidR="00D1108E" w:rsidRDefault="00D1108E" w:rsidP="00D1108E">
      <w:pPr>
        <w:pStyle w:val="Tekstpodstawowy"/>
        <w:jc w:val="both"/>
        <w:rPr>
          <w:bCs/>
          <w:sz w:val="24"/>
          <w:szCs w:val="24"/>
        </w:rPr>
      </w:pPr>
    </w:p>
    <w:p w:rsidR="00D1108E" w:rsidRDefault="00D1108E" w:rsidP="00D1108E">
      <w:pPr>
        <w:pStyle w:val="Tekstpodstawowy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w dziale 801-Oświata i wychowanie, rozdziale 80101-Szkoły Podstawowe, w § 2010- Dotacje celowe otrzymane z budżetu państwa na realizację zadań bieżących z zakresu administracji rządowej oraz innych zadań zleconych gminie, o kwotę 22.699,00 zł, z przeznaczeniem na  wyposażenie szkół w podręczniki, materiały edukacyjne lub materiały ćwiczeniowe oraz na sfinansowanie kosztu zakupu podręczników, materiałów edukacyjnych lub materiałów ćwiczeniowych - pismo z PUW Nr: FB-II.3111.155.2015.BB z dnia 07 maja 2015 r.</w:t>
      </w:r>
    </w:p>
    <w:p w:rsidR="00D1108E" w:rsidRDefault="00D1108E" w:rsidP="00D1108E">
      <w:pPr>
        <w:pStyle w:val="Tekstpodstawowy"/>
        <w:jc w:val="both"/>
        <w:rPr>
          <w:bCs/>
          <w:sz w:val="24"/>
          <w:szCs w:val="24"/>
        </w:rPr>
      </w:pPr>
    </w:p>
    <w:p w:rsidR="00D1108E" w:rsidRDefault="00D1108E" w:rsidP="00D1108E">
      <w:pPr>
        <w:pStyle w:val="Tekstpodstawowy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w dziale 801-Oświata i wychowanie, rozdziale 80110-Gimnazja, w § 2010- Dotacje celowe otrzymane z budżetu państwa na realizację zadań bieżących z zakresu administracji rządowej oraz innych zadań zleconych gminie, o kwotę 15.936,00 zł, z przeznaczeniem na  wyposażenie szkół w podręczniki, materiały edukacyjne lub materiały ćwiczeniowe oraz na sfinansowanie kosztu zakupu podręczników, materiałów edukacyjnych lub materiałów ćwiczeniowych - pismo z PUW Nr: FB-II.3111.155.2015.BB z dnia 07 maja 2015r.</w:t>
      </w:r>
    </w:p>
    <w:p w:rsidR="00D1108E" w:rsidRDefault="00D1108E" w:rsidP="00D1108E">
      <w:pPr>
        <w:pStyle w:val="Tekstpodstawowy"/>
        <w:jc w:val="both"/>
        <w:rPr>
          <w:bCs/>
          <w:sz w:val="24"/>
          <w:szCs w:val="24"/>
        </w:rPr>
      </w:pPr>
    </w:p>
    <w:p w:rsidR="00D1108E" w:rsidRDefault="00D1108E" w:rsidP="00D1108E">
      <w:pPr>
        <w:pStyle w:val="Tekstpodstawowy2"/>
        <w:spacing w:line="240" w:lineRule="auto"/>
        <w:jc w:val="both"/>
        <w:rPr>
          <w:bCs/>
        </w:rPr>
      </w:pPr>
      <w:r>
        <w:rPr>
          <w:bCs/>
        </w:rPr>
        <w:t>-w dziale 852- Pomoc społeczna, rozdziale 85228 –Usługi opiekuńcze i specjalistyczne usługi opiekuńcze, w § 2010- Dotacje celowe otrzymane z budżetu państwa na realizację zadań bieżących z zakresu administracji rządowej oraz innych zadań zleconych gminie, o kwotę 4.080,00 zł, z przeznaczeniem na organizowanie i świadczenie specjalistycznych usług opiekuńczych dla osób z zaburzeniami psychicznymi w miejscu ich zamieszkania, o których mowa w art.18 ust.1pkt 3 ustawy o pomocy społecznej - pismo z PUW  Nr: FB-II.3111.146.2015. MA z dnia 06 maja 2015r.</w:t>
      </w:r>
    </w:p>
    <w:p w:rsidR="00D1108E" w:rsidRDefault="00D1108E" w:rsidP="00D1108E">
      <w:pPr>
        <w:pStyle w:val="Tekstpodstawowy"/>
        <w:jc w:val="both"/>
        <w:rPr>
          <w:bCs/>
          <w:sz w:val="24"/>
          <w:szCs w:val="24"/>
        </w:rPr>
      </w:pPr>
    </w:p>
    <w:p w:rsidR="00D1108E" w:rsidRDefault="00D1108E" w:rsidP="00D1108E">
      <w:pPr>
        <w:pStyle w:val="Tekstpodstawowy"/>
        <w:jc w:val="both"/>
        <w:rPr>
          <w:bCs/>
          <w:sz w:val="24"/>
          <w:szCs w:val="24"/>
        </w:rPr>
      </w:pPr>
    </w:p>
    <w:p w:rsidR="00D1108E" w:rsidRDefault="00D1108E" w:rsidP="00D1108E">
      <w:pPr>
        <w:pStyle w:val="Tekstpodstawowy"/>
        <w:jc w:val="both"/>
        <w:rPr>
          <w:bCs/>
          <w:sz w:val="24"/>
          <w:szCs w:val="24"/>
        </w:rPr>
      </w:pPr>
    </w:p>
    <w:p w:rsidR="00D1108E" w:rsidRPr="00D1108E" w:rsidRDefault="00D1108E">
      <w:pPr>
        <w:pStyle w:val="Tytuaktu"/>
        <w:rPr>
          <w:color w:val="FF0000"/>
        </w:rPr>
      </w:pPr>
      <w:r w:rsidRPr="00D1108E">
        <w:rPr>
          <w:color w:val="FF0000"/>
        </w:rPr>
        <w:t>burmistrz</w:t>
      </w:r>
    </w:p>
    <w:p w:rsidR="00D1108E" w:rsidRPr="00D1108E" w:rsidRDefault="00D1108E">
      <w:pPr>
        <w:pStyle w:val="Tytuaktu"/>
        <w:rPr>
          <w:color w:val="FF0000"/>
        </w:rPr>
      </w:pPr>
      <w:r w:rsidRPr="00D1108E">
        <w:rPr>
          <w:color w:val="FF0000"/>
        </w:rPr>
        <w:t>anna bogucka</w:t>
      </w:r>
    </w:p>
    <w:sectPr w:rsidR="00D1108E" w:rsidRPr="00D1108E" w:rsidSect="00D1108E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1F2" w:rsidRDefault="007331F2">
      <w:r>
        <w:separator/>
      </w:r>
    </w:p>
  </w:endnote>
  <w:endnote w:type="continuationSeparator" w:id="0">
    <w:p w:rsidR="007331F2" w:rsidRDefault="0073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08E" w:rsidRDefault="00D1108E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D1108E" w:rsidRDefault="00D110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1F2" w:rsidRDefault="007331F2">
      <w:r>
        <w:separator/>
      </w:r>
    </w:p>
  </w:footnote>
  <w:footnote w:type="continuationSeparator" w:id="0">
    <w:p w:rsidR="007331F2" w:rsidRDefault="00733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2127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8081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8081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2127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2127" w:firstLine="624"/>
      </w:pPr>
    </w:lvl>
    <w:lvl w:ilvl="5">
      <w:start w:val="1"/>
      <w:numFmt w:val="decimal"/>
      <w:suff w:val="space"/>
      <w:lvlText w:val="%1%6)"/>
      <w:lvlJc w:val="left"/>
      <w:pPr>
        <w:ind w:left="2524" w:hanging="340"/>
      </w:pPr>
    </w:lvl>
    <w:lvl w:ilvl="6">
      <w:start w:val="1"/>
      <w:numFmt w:val="lowerLetter"/>
      <w:suff w:val="space"/>
      <w:lvlText w:val="%7)"/>
      <w:lvlJc w:val="left"/>
      <w:pPr>
        <w:ind w:left="2807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2978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2127" w:firstLine="624"/>
      </w:pPr>
    </w:lvl>
  </w:abstractNum>
  <w:abstractNum w:abstractNumId="1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 w15:restartNumberingAfterBreak="0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 w15:restartNumberingAfterBreak="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7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10"/>
  </w:num>
  <w:num w:numId="7">
    <w:abstractNumId w:val="13"/>
  </w:num>
  <w:num w:numId="8">
    <w:abstractNumId w:val="9"/>
  </w:num>
  <w:num w:numId="9">
    <w:abstractNumId w:val="19"/>
  </w:num>
  <w:num w:numId="10">
    <w:abstractNumId w:val="17"/>
  </w:num>
  <w:num w:numId="11">
    <w:abstractNumId w:val="18"/>
  </w:num>
  <w:num w:numId="12">
    <w:abstractNumId w:val="2"/>
  </w:num>
  <w:num w:numId="13">
    <w:abstractNumId w:val="8"/>
  </w:num>
  <w:num w:numId="14">
    <w:abstractNumId w:val="1"/>
  </w:num>
  <w:num w:numId="15">
    <w:abstractNumId w:val="14"/>
  </w:num>
  <w:num w:numId="16">
    <w:abstractNumId w:val="15"/>
  </w:num>
  <w:num w:numId="17">
    <w:abstractNumId w:val="0"/>
  </w:num>
  <w:num w:numId="18">
    <w:abstractNumId w:val="6"/>
  </w:num>
  <w:num w:numId="19">
    <w:abstractNumId w:val="4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8E"/>
    <w:rsid w:val="007331F2"/>
    <w:rsid w:val="008977DC"/>
    <w:rsid w:val="009C0015"/>
    <w:rsid w:val="00D1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B9D3E-BE02-44C4-AD96-CEBB4EA6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08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D1108E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108E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D110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11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35</TotalTime>
  <Pages>1</Pages>
  <Words>2625</Words>
  <Characters>15750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18339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3</cp:revision>
  <cp:lastPrinted>2003-02-24T08:45:00Z</cp:lastPrinted>
  <dcterms:created xsi:type="dcterms:W3CDTF">2015-05-11T06:43:00Z</dcterms:created>
  <dcterms:modified xsi:type="dcterms:W3CDTF">2015-05-11T07:18:00Z</dcterms:modified>
</cp:coreProperties>
</file>